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ACBD" w14:textId="77777777" w:rsidR="00776053" w:rsidRDefault="00776053" w:rsidP="00E31355">
      <w:pPr>
        <w:rPr>
          <w:rFonts w:asciiTheme="minorHAnsi" w:hAnsiTheme="minorHAnsi" w:cstheme="minorHAnsi"/>
        </w:rPr>
      </w:pPr>
    </w:p>
    <w:p w14:paraId="340F8ED1" w14:textId="106F1F86" w:rsidR="00796227" w:rsidRDefault="00796227" w:rsidP="00E3135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October </w:t>
      </w:r>
      <w:r w:rsidR="005F768E">
        <w:rPr>
          <w:rFonts w:asciiTheme="minorHAnsi" w:hAnsiTheme="minorHAnsi" w:cstheme="minorHAnsi"/>
        </w:rPr>
        <w:t>17</w:t>
      </w:r>
      <w:r>
        <w:rPr>
          <w:rFonts w:asciiTheme="minorHAnsi" w:hAnsiTheme="minorHAnsi" w:cstheme="minorHAnsi"/>
        </w:rPr>
        <w:t>, 2025</w:t>
      </w:r>
    </w:p>
    <w:p w14:paraId="61C051BD" w14:textId="77777777" w:rsidR="00796227" w:rsidRDefault="00796227" w:rsidP="00E31355">
      <w:pPr>
        <w:rPr>
          <w:rFonts w:asciiTheme="minorHAnsi" w:hAnsiTheme="minorHAnsi" w:cstheme="minorHAnsi"/>
        </w:rPr>
      </w:pPr>
    </w:p>
    <w:p w14:paraId="41DC647D" w14:textId="77777777" w:rsidR="00796227" w:rsidRDefault="00796227" w:rsidP="00E31355">
      <w:pPr>
        <w:rPr>
          <w:rFonts w:asciiTheme="minorHAnsi" w:hAnsiTheme="minorHAnsi" w:cstheme="minorHAnsi"/>
        </w:rPr>
      </w:pPr>
    </w:p>
    <w:p w14:paraId="44D4DA20" w14:textId="445F15A9" w:rsidR="00796227" w:rsidRDefault="00796227" w:rsidP="00E31355">
      <w:pPr>
        <w:rPr>
          <w:rFonts w:asciiTheme="minorHAnsi" w:hAnsiTheme="minorHAnsi" w:cstheme="minorHAnsi"/>
          <w:b/>
          <w:bCs/>
          <w:i/>
          <w:iCs/>
        </w:rPr>
      </w:pPr>
      <w:r w:rsidRPr="00796227">
        <w:rPr>
          <w:rFonts w:asciiTheme="minorHAnsi" w:hAnsiTheme="minorHAnsi" w:cstheme="minorHAnsi"/>
          <w:b/>
          <w:bCs/>
          <w:i/>
          <w:iCs/>
        </w:rPr>
        <w:t>Sponsored Project – Channel Widening Flood Improvements</w:t>
      </w:r>
    </w:p>
    <w:p w14:paraId="24FE4B71" w14:textId="77777777" w:rsidR="00796227" w:rsidRDefault="00796227" w:rsidP="00E31355">
      <w:pPr>
        <w:rPr>
          <w:rFonts w:asciiTheme="minorHAnsi" w:hAnsiTheme="minorHAnsi" w:cstheme="minorHAnsi"/>
          <w:b/>
          <w:bCs/>
          <w:i/>
          <w:iCs/>
        </w:rPr>
      </w:pPr>
    </w:p>
    <w:p w14:paraId="2EDF2C6D" w14:textId="77777777" w:rsidR="00796227" w:rsidRDefault="00796227" w:rsidP="00E31355">
      <w:pPr>
        <w:rPr>
          <w:rFonts w:asciiTheme="minorHAnsi" w:hAnsiTheme="minorHAnsi" w:cstheme="minorHAnsi"/>
          <w:b/>
          <w:bCs/>
          <w:i/>
          <w:iCs/>
        </w:rPr>
      </w:pPr>
    </w:p>
    <w:p w14:paraId="5F87B4D6" w14:textId="77777777" w:rsidR="00796227" w:rsidRPr="00BF0AF9" w:rsidRDefault="00796227" w:rsidP="00796227">
      <w:pPr>
        <w:rPr>
          <w:rFonts w:asciiTheme="minorHAnsi" w:hAnsiTheme="minorHAnsi" w:cstheme="minorHAnsi"/>
        </w:rPr>
      </w:pPr>
      <w:r w:rsidRPr="00BF0AF9">
        <w:rPr>
          <w:rFonts w:asciiTheme="minorHAnsi" w:hAnsiTheme="minorHAnsi" w:cstheme="minorHAnsi"/>
        </w:rPr>
        <w:t>Weekly Report:</w:t>
      </w:r>
    </w:p>
    <w:p w14:paraId="74314F47" w14:textId="77777777" w:rsidR="00796227" w:rsidRPr="00BF0AF9" w:rsidRDefault="00796227" w:rsidP="00796227">
      <w:pPr>
        <w:ind w:firstLine="360"/>
        <w:rPr>
          <w:rFonts w:asciiTheme="minorHAnsi" w:hAnsiTheme="minorHAnsi" w:cstheme="minorHAnsi"/>
          <w:b/>
          <w:bCs/>
          <w:u w:val="single"/>
        </w:rPr>
      </w:pPr>
    </w:p>
    <w:p w14:paraId="22BB5952" w14:textId="2D733C2E" w:rsidR="00796227" w:rsidRPr="00BF0AF9" w:rsidRDefault="00796227" w:rsidP="00796227">
      <w:pPr>
        <w:ind w:firstLine="360"/>
        <w:rPr>
          <w:rFonts w:asciiTheme="minorHAnsi" w:hAnsiTheme="minorHAnsi" w:cstheme="minorHAnsi"/>
          <w:b/>
          <w:bCs/>
          <w:u w:val="single"/>
        </w:rPr>
      </w:pPr>
      <w:r w:rsidRPr="00BF0AF9">
        <w:rPr>
          <w:rFonts w:asciiTheme="minorHAnsi" w:hAnsiTheme="minorHAnsi" w:cstheme="minorHAnsi"/>
          <w:b/>
          <w:bCs/>
          <w:u w:val="single"/>
        </w:rPr>
        <w:t>This Week (</w:t>
      </w:r>
      <w:r>
        <w:rPr>
          <w:rFonts w:asciiTheme="minorHAnsi" w:hAnsiTheme="minorHAnsi" w:cstheme="minorHAnsi"/>
          <w:b/>
          <w:bCs/>
          <w:u w:val="single"/>
        </w:rPr>
        <w:t>10/</w:t>
      </w:r>
      <w:r w:rsidR="005F768E">
        <w:rPr>
          <w:rFonts w:asciiTheme="minorHAnsi" w:hAnsiTheme="minorHAnsi" w:cstheme="minorHAnsi"/>
          <w:b/>
          <w:bCs/>
          <w:u w:val="single"/>
        </w:rPr>
        <w:t>13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F0AF9">
        <w:rPr>
          <w:rFonts w:asciiTheme="minorHAnsi" w:hAnsiTheme="minorHAnsi" w:cstheme="minorHAnsi"/>
          <w:b/>
          <w:bCs/>
          <w:u w:val="single"/>
        </w:rPr>
        <w:t xml:space="preserve">– </w:t>
      </w:r>
      <w:r>
        <w:rPr>
          <w:rFonts w:asciiTheme="minorHAnsi" w:hAnsiTheme="minorHAnsi" w:cstheme="minorHAnsi"/>
          <w:b/>
          <w:bCs/>
          <w:u w:val="single"/>
        </w:rPr>
        <w:t>10/1</w:t>
      </w:r>
      <w:r w:rsidR="005F768E">
        <w:rPr>
          <w:rFonts w:asciiTheme="minorHAnsi" w:hAnsiTheme="minorHAnsi" w:cstheme="minorHAnsi"/>
          <w:b/>
          <w:bCs/>
          <w:u w:val="single"/>
        </w:rPr>
        <w:t>7</w:t>
      </w:r>
      <w:r>
        <w:rPr>
          <w:rFonts w:asciiTheme="minorHAnsi" w:hAnsiTheme="minorHAnsi" w:cstheme="minorHAnsi"/>
          <w:b/>
          <w:bCs/>
          <w:u w:val="single"/>
        </w:rPr>
        <w:t>)</w:t>
      </w:r>
      <w:r w:rsidRPr="00BF0AF9">
        <w:rPr>
          <w:rFonts w:asciiTheme="minorHAnsi" w:hAnsiTheme="minorHAnsi" w:cstheme="minorHAnsi"/>
          <w:b/>
          <w:bCs/>
          <w:u w:val="single"/>
        </w:rPr>
        <w:t>:</w:t>
      </w:r>
    </w:p>
    <w:p w14:paraId="175963AC" w14:textId="7E9DBF17" w:rsidR="00796227" w:rsidRPr="00796227" w:rsidRDefault="00796227" w:rsidP="00E3135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796227">
        <w:rPr>
          <w:rFonts w:asciiTheme="minorHAnsi" w:hAnsiTheme="minorHAnsi" w:cstheme="minorHAnsi"/>
        </w:rPr>
        <w:t xml:space="preserve">Peterson Contractors, Inc. </w:t>
      </w:r>
      <w:r>
        <w:rPr>
          <w:rFonts w:asciiTheme="minorHAnsi" w:hAnsiTheme="minorHAnsi" w:cstheme="minorHAnsi"/>
        </w:rPr>
        <w:t xml:space="preserve">(PCI) </w:t>
      </w:r>
      <w:r w:rsidR="005F768E">
        <w:rPr>
          <w:rFonts w:asciiTheme="minorHAnsi" w:hAnsiTheme="minorHAnsi" w:cstheme="minorHAnsi"/>
        </w:rPr>
        <w:t>performed earthwork activities on the Barnhart property</w:t>
      </w:r>
      <w:r w:rsidRPr="00796227">
        <w:rPr>
          <w:rFonts w:asciiTheme="minorHAnsi" w:hAnsiTheme="minorHAnsi" w:cstheme="minorHAnsi"/>
        </w:rPr>
        <w:t xml:space="preserve">. </w:t>
      </w:r>
    </w:p>
    <w:p w14:paraId="1985A361" w14:textId="6DFF2D83" w:rsidR="00796227" w:rsidRDefault="00796227" w:rsidP="00E3135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796227">
        <w:rPr>
          <w:rFonts w:asciiTheme="minorHAnsi" w:hAnsiTheme="minorHAnsi" w:cstheme="minorHAnsi"/>
        </w:rPr>
        <w:t xml:space="preserve">Stevens Erosion Control installed </w:t>
      </w:r>
      <w:r w:rsidR="005F768E" w:rsidRPr="005F768E">
        <w:rPr>
          <w:rFonts w:asciiTheme="minorHAnsi" w:hAnsiTheme="minorHAnsi" w:cstheme="minorHAnsi"/>
        </w:rPr>
        <w:t>silt fence around the south end and on the north edge of project</w:t>
      </w:r>
      <w:r w:rsidRPr="00796227">
        <w:rPr>
          <w:rFonts w:asciiTheme="minorHAnsi" w:hAnsiTheme="minorHAnsi" w:cstheme="minorHAnsi"/>
        </w:rPr>
        <w:t>.</w:t>
      </w:r>
    </w:p>
    <w:p w14:paraId="31E3EF8A" w14:textId="59BB486A" w:rsidR="00796227" w:rsidRDefault="00796227" w:rsidP="00E31355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PCI </w:t>
      </w:r>
      <w:r w:rsidR="005F768E">
        <w:rPr>
          <w:rFonts w:asciiTheme="minorHAnsi" w:hAnsiTheme="minorHAnsi" w:cstheme="minorHAnsi"/>
        </w:rPr>
        <w:t>continued</w:t>
      </w:r>
      <w:r w:rsidRPr="00796227">
        <w:rPr>
          <w:rFonts w:asciiTheme="minorHAnsi" w:hAnsiTheme="minorHAnsi" w:cstheme="minorHAnsi"/>
        </w:rPr>
        <w:t xml:space="preserve"> sorting logs and cutting them to length in the SW portion of the site</w:t>
      </w:r>
      <w:r>
        <w:rPr>
          <w:rFonts w:asciiTheme="minorHAnsi" w:hAnsiTheme="minorHAnsi" w:cstheme="minorHAnsi"/>
        </w:rPr>
        <w:t>.</w:t>
      </w:r>
    </w:p>
    <w:p w14:paraId="1C27FD31" w14:textId="77777777" w:rsidR="00796227" w:rsidRPr="00CF325F" w:rsidRDefault="00796227" w:rsidP="00796227">
      <w:pPr>
        <w:rPr>
          <w:rFonts w:asciiTheme="minorHAnsi" w:hAnsiTheme="minorHAnsi" w:cstheme="minorHAnsi"/>
        </w:rPr>
      </w:pPr>
    </w:p>
    <w:p w14:paraId="452913D2" w14:textId="3632E4AF" w:rsidR="00796227" w:rsidRPr="00BF0AF9" w:rsidRDefault="00796227" w:rsidP="00796227">
      <w:pPr>
        <w:ind w:left="720" w:hanging="360"/>
        <w:rPr>
          <w:rFonts w:asciiTheme="minorHAnsi" w:hAnsiTheme="minorHAnsi" w:cstheme="minorHAnsi"/>
          <w:b/>
          <w:bCs/>
          <w:u w:val="single"/>
        </w:rPr>
      </w:pPr>
      <w:r w:rsidRPr="00BF0AF9">
        <w:rPr>
          <w:rFonts w:asciiTheme="minorHAnsi" w:hAnsiTheme="minorHAnsi" w:cstheme="minorHAnsi"/>
          <w:b/>
          <w:bCs/>
          <w:u w:val="single"/>
        </w:rPr>
        <w:t>Next Week (</w:t>
      </w:r>
      <w:r>
        <w:rPr>
          <w:rFonts w:asciiTheme="minorHAnsi" w:hAnsiTheme="minorHAnsi" w:cstheme="minorHAnsi"/>
          <w:b/>
          <w:bCs/>
          <w:u w:val="single"/>
        </w:rPr>
        <w:t>10/</w:t>
      </w:r>
      <w:r w:rsidR="005F768E">
        <w:rPr>
          <w:rFonts w:asciiTheme="minorHAnsi" w:hAnsiTheme="minorHAnsi" w:cstheme="minorHAnsi"/>
          <w:b/>
          <w:bCs/>
          <w:u w:val="single"/>
        </w:rPr>
        <w:t>20</w:t>
      </w:r>
      <w:r w:rsidRPr="00BF0AF9">
        <w:rPr>
          <w:rFonts w:asciiTheme="minorHAnsi" w:hAnsiTheme="minorHAnsi" w:cstheme="minorHAnsi"/>
          <w:b/>
          <w:bCs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u w:val="single"/>
        </w:rPr>
        <w:t>10/</w:t>
      </w:r>
      <w:r w:rsidR="005F768E">
        <w:rPr>
          <w:rFonts w:asciiTheme="minorHAnsi" w:hAnsiTheme="minorHAnsi" w:cstheme="minorHAnsi"/>
          <w:b/>
          <w:bCs/>
          <w:u w:val="single"/>
        </w:rPr>
        <w:t>24</w:t>
      </w:r>
      <w:r w:rsidRPr="00BF0AF9">
        <w:rPr>
          <w:rFonts w:asciiTheme="minorHAnsi" w:hAnsiTheme="minorHAnsi" w:cstheme="minorHAnsi"/>
          <w:b/>
          <w:bCs/>
          <w:u w:val="single"/>
        </w:rPr>
        <w:t>):</w:t>
      </w:r>
    </w:p>
    <w:p w14:paraId="670B28EA" w14:textId="251E34AA" w:rsidR="00796227" w:rsidRPr="00796227" w:rsidRDefault="005F768E" w:rsidP="00796227">
      <w:pPr>
        <w:pStyle w:val="ListParagraph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5F768E">
        <w:rPr>
          <w:rFonts w:asciiTheme="minorHAnsi" w:hAnsiTheme="minorHAnsi" w:cstheme="minorHAnsi"/>
        </w:rPr>
        <w:t>PCI will install the creek crossing for their haul route and begin stripping and core outs in the SW end of the site.</w:t>
      </w:r>
    </w:p>
    <w:sectPr w:rsidR="00796227" w:rsidRPr="00796227" w:rsidSect="00B12E77">
      <w:headerReference w:type="first" r:id="rId7"/>
      <w:footerReference w:type="firs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89D8" w14:textId="77777777" w:rsidR="00796227" w:rsidRDefault="00796227" w:rsidP="004352F1">
      <w:r>
        <w:separator/>
      </w:r>
    </w:p>
  </w:endnote>
  <w:endnote w:type="continuationSeparator" w:id="0">
    <w:p w14:paraId="4B4ED5A8" w14:textId="77777777" w:rsidR="00796227" w:rsidRDefault="00796227" w:rsidP="004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7C8B" w14:textId="77777777" w:rsidR="00776053" w:rsidRDefault="00776053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5F76B62" wp14:editId="7FDF4DFD">
          <wp:simplePos x="0" y="0"/>
          <wp:positionH relativeFrom="column">
            <wp:posOffset>584835</wp:posOffset>
          </wp:positionH>
          <wp:positionV relativeFrom="paragraph">
            <wp:posOffset>165100</wp:posOffset>
          </wp:positionV>
          <wp:extent cx="4499572" cy="452879"/>
          <wp:effectExtent l="0" t="0" r="0" b="0"/>
          <wp:wrapNone/>
          <wp:docPr id="15" name="Picture 1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572" cy="452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1C0BA" w14:textId="77777777" w:rsidR="00796227" w:rsidRDefault="00796227" w:rsidP="004352F1">
      <w:r>
        <w:separator/>
      </w:r>
    </w:p>
  </w:footnote>
  <w:footnote w:type="continuationSeparator" w:id="0">
    <w:p w14:paraId="5E1813F1" w14:textId="77777777" w:rsidR="00796227" w:rsidRDefault="00796227" w:rsidP="0043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7B15" w14:textId="77777777" w:rsidR="00776053" w:rsidRDefault="00844B2A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03C5DA" wp14:editId="68CA313B">
          <wp:simplePos x="0" y="0"/>
          <wp:positionH relativeFrom="column">
            <wp:posOffset>-609600</wp:posOffset>
          </wp:positionH>
          <wp:positionV relativeFrom="paragraph">
            <wp:posOffset>-215900</wp:posOffset>
          </wp:positionV>
          <wp:extent cx="7209790" cy="1118870"/>
          <wp:effectExtent l="0" t="0" r="381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90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CF99FF" wp14:editId="4A53A540">
          <wp:extent cx="5943600" cy="922655"/>
          <wp:effectExtent l="0" t="0" r="0" b="4445"/>
          <wp:docPr id="300396634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396634" name="Picture 1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95FF7"/>
    <w:multiLevelType w:val="hybridMultilevel"/>
    <w:tmpl w:val="E206C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60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27"/>
    <w:rsid w:val="00006E77"/>
    <w:rsid w:val="0003267C"/>
    <w:rsid w:val="0004370D"/>
    <w:rsid w:val="000671B7"/>
    <w:rsid w:val="000C1C71"/>
    <w:rsid w:val="000E0F7B"/>
    <w:rsid w:val="00105A69"/>
    <w:rsid w:val="001426F1"/>
    <w:rsid w:val="0025117C"/>
    <w:rsid w:val="00256C6D"/>
    <w:rsid w:val="0027605C"/>
    <w:rsid w:val="003A125E"/>
    <w:rsid w:val="003A66A2"/>
    <w:rsid w:val="003F2547"/>
    <w:rsid w:val="004352F1"/>
    <w:rsid w:val="00460D88"/>
    <w:rsid w:val="00465D16"/>
    <w:rsid w:val="00564052"/>
    <w:rsid w:val="0056641A"/>
    <w:rsid w:val="005C4E91"/>
    <w:rsid w:val="005E20D1"/>
    <w:rsid w:val="005F768E"/>
    <w:rsid w:val="00630189"/>
    <w:rsid w:val="006A417B"/>
    <w:rsid w:val="007602F1"/>
    <w:rsid w:val="00776053"/>
    <w:rsid w:val="007829A8"/>
    <w:rsid w:val="00796227"/>
    <w:rsid w:val="007A3833"/>
    <w:rsid w:val="007C40A0"/>
    <w:rsid w:val="00844B2A"/>
    <w:rsid w:val="008A0DC3"/>
    <w:rsid w:val="008D3C6F"/>
    <w:rsid w:val="008F508F"/>
    <w:rsid w:val="009C23F5"/>
    <w:rsid w:val="00A20E10"/>
    <w:rsid w:val="00A95C65"/>
    <w:rsid w:val="00AD4797"/>
    <w:rsid w:val="00AE1690"/>
    <w:rsid w:val="00B12E77"/>
    <w:rsid w:val="00B64B09"/>
    <w:rsid w:val="00BE28A4"/>
    <w:rsid w:val="00BF21D9"/>
    <w:rsid w:val="00C238AC"/>
    <w:rsid w:val="00C352B9"/>
    <w:rsid w:val="00C61803"/>
    <w:rsid w:val="00C65A82"/>
    <w:rsid w:val="00CA51C4"/>
    <w:rsid w:val="00D020F9"/>
    <w:rsid w:val="00D17029"/>
    <w:rsid w:val="00D26469"/>
    <w:rsid w:val="00D433E4"/>
    <w:rsid w:val="00D953D9"/>
    <w:rsid w:val="00E31355"/>
    <w:rsid w:val="00E34562"/>
    <w:rsid w:val="00E429C0"/>
    <w:rsid w:val="00E6727F"/>
    <w:rsid w:val="00F57148"/>
    <w:rsid w:val="00F604C3"/>
    <w:rsid w:val="00FA4347"/>
    <w:rsid w:val="00FC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F745"/>
  <w15:chartTrackingRefBased/>
  <w15:docId w15:val="{994BBFE3-D869-43A5-A6D8-F61BBC4D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2F1"/>
  </w:style>
  <w:style w:type="paragraph" w:styleId="Footer">
    <w:name w:val="footer"/>
    <w:basedOn w:val="Normal"/>
    <w:link w:val="FooterChar"/>
    <w:uiPriority w:val="99"/>
    <w:unhideWhenUsed/>
    <w:rsid w:val="0043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2F1"/>
  </w:style>
  <w:style w:type="paragraph" w:styleId="ListParagraph">
    <w:name w:val="List Paragraph"/>
    <w:basedOn w:val="Normal"/>
    <w:uiPriority w:val="34"/>
    <w:qFormat/>
    <w:rsid w:val="00796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lerical%20Letters%20Templates\2025%20Templates\CV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Letterhead</Template>
  <TotalTime>4</TotalTime>
  <Pages>1</Pages>
  <Words>92</Words>
  <Characters>451</Characters>
  <Application>Microsoft Office Word</Application>
  <DocSecurity>0</DocSecurity>
  <Lines>16</Lines>
  <Paragraphs>8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Chinchilla</dc:creator>
  <cp:keywords/>
  <dc:description/>
  <cp:lastModifiedBy>Michelle Chinchilla</cp:lastModifiedBy>
  <cp:revision>2</cp:revision>
  <cp:lastPrinted>2021-10-27T17:16:00Z</cp:lastPrinted>
  <dcterms:created xsi:type="dcterms:W3CDTF">2025-10-17T20:33:00Z</dcterms:created>
  <dcterms:modified xsi:type="dcterms:W3CDTF">2025-10-17T20:33:00Z</dcterms:modified>
</cp:coreProperties>
</file>