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CB14" w14:textId="05A1AE3C" w:rsidR="00776053" w:rsidRPr="00BF0AF9" w:rsidRDefault="00776053" w:rsidP="008E23E1">
      <w:pPr>
        <w:rPr>
          <w:rFonts w:asciiTheme="minorHAnsi" w:hAnsiTheme="minorHAnsi" w:cstheme="minorHAnsi"/>
        </w:rPr>
      </w:pPr>
    </w:p>
    <w:p w14:paraId="26A5DFA2" w14:textId="7C41AFAC" w:rsidR="00067934" w:rsidRPr="00BF0AF9" w:rsidRDefault="001D664E" w:rsidP="008E23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October </w:t>
      </w:r>
      <w:r w:rsidR="00D000D4">
        <w:rPr>
          <w:rFonts w:asciiTheme="minorHAnsi" w:hAnsiTheme="minorHAnsi" w:cstheme="minorHAnsi"/>
        </w:rPr>
        <w:t>1</w:t>
      </w:r>
      <w:r w:rsidR="00720A8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, 2025</w:t>
      </w:r>
    </w:p>
    <w:p w14:paraId="5C9906DB" w14:textId="77777777" w:rsidR="007032FB" w:rsidRPr="00BF0AF9" w:rsidRDefault="007032FB" w:rsidP="008E23E1">
      <w:pPr>
        <w:rPr>
          <w:rFonts w:asciiTheme="minorHAnsi" w:hAnsiTheme="minorHAnsi" w:cstheme="minorHAnsi"/>
        </w:rPr>
      </w:pPr>
    </w:p>
    <w:p w14:paraId="3EFF063E" w14:textId="21DBA2D1" w:rsidR="00692035" w:rsidRPr="00BF0AF9" w:rsidRDefault="006427F2" w:rsidP="008E23E1">
      <w:pPr>
        <w:rPr>
          <w:rFonts w:asciiTheme="minorHAnsi" w:hAnsiTheme="minorHAnsi" w:cstheme="minorHAnsi"/>
        </w:rPr>
      </w:pPr>
      <w:r w:rsidRPr="00BF0AF9">
        <w:rPr>
          <w:rFonts w:asciiTheme="minorHAnsi" w:hAnsiTheme="minorHAnsi" w:cstheme="minorHAnsi"/>
          <w:b/>
          <w:bCs/>
        </w:rPr>
        <w:t>2025 Cedar Johnson Road Reconstruction</w:t>
      </w:r>
    </w:p>
    <w:p w14:paraId="741340D9" w14:textId="77777777" w:rsidR="00692035" w:rsidRPr="00BF0AF9" w:rsidRDefault="00692035" w:rsidP="008E23E1">
      <w:pPr>
        <w:rPr>
          <w:rFonts w:asciiTheme="minorHAnsi" w:hAnsiTheme="minorHAnsi" w:cstheme="minorHAnsi"/>
        </w:rPr>
      </w:pPr>
    </w:p>
    <w:p w14:paraId="1F4EEDB1" w14:textId="589F5881" w:rsidR="00333ED1" w:rsidRPr="00BF0AF9" w:rsidRDefault="00B827FD" w:rsidP="008E23E1">
      <w:pPr>
        <w:rPr>
          <w:rFonts w:asciiTheme="minorHAnsi" w:hAnsiTheme="minorHAnsi" w:cstheme="minorHAnsi"/>
        </w:rPr>
      </w:pPr>
      <w:r w:rsidRPr="00BF0AF9">
        <w:rPr>
          <w:rFonts w:asciiTheme="minorHAnsi" w:hAnsiTheme="minorHAnsi" w:cstheme="minorHAnsi"/>
        </w:rPr>
        <w:t xml:space="preserve">Weekly </w:t>
      </w:r>
      <w:r w:rsidR="007032FB" w:rsidRPr="00BF0AF9">
        <w:rPr>
          <w:rFonts w:asciiTheme="minorHAnsi" w:hAnsiTheme="minorHAnsi" w:cstheme="minorHAnsi"/>
        </w:rPr>
        <w:t>Report</w:t>
      </w:r>
      <w:r w:rsidR="00067934" w:rsidRPr="00BF0AF9">
        <w:rPr>
          <w:rFonts w:asciiTheme="minorHAnsi" w:hAnsiTheme="minorHAnsi" w:cstheme="minorHAnsi"/>
        </w:rPr>
        <w:t>:</w:t>
      </w:r>
    </w:p>
    <w:p w14:paraId="0ED3AF2D" w14:textId="77777777" w:rsidR="002A3BC2" w:rsidRPr="00BF0AF9" w:rsidRDefault="002A3BC2" w:rsidP="000B395A">
      <w:pPr>
        <w:ind w:firstLine="360"/>
        <w:rPr>
          <w:rFonts w:asciiTheme="minorHAnsi" w:hAnsiTheme="minorHAnsi" w:cstheme="minorHAnsi"/>
          <w:b/>
          <w:bCs/>
          <w:u w:val="single"/>
        </w:rPr>
      </w:pPr>
    </w:p>
    <w:p w14:paraId="79DE2E47" w14:textId="0A791ADE" w:rsidR="00284237" w:rsidRPr="00BF0AF9" w:rsidRDefault="00284237" w:rsidP="000B395A">
      <w:pPr>
        <w:ind w:firstLine="360"/>
        <w:rPr>
          <w:rFonts w:asciiTheme="minorHAnsi" w:hAnsiTheme="minorHAnsi" w:cstheme="minorHAnsi"/>
          <w:b/>
          <w:bCs/>
          <w:u w:val="single"/>
        </w:rPr>
      </w:pPr>
      <w:r w:rsidRPr="00BF0AF9">
        <w:rPr>
          <w:rFonts w:asciiTheme="minorHAnsi" w:hAnsiTheme="minorHAnsi" w:cstheme="minorHAnsi"/>
          <w:b/>
          <w:bCs/>
          <w:u w:val="single"/>
        </w:rPr>
        <w:t>This Week</w:t>
      </w:r>
      <w:r w:rsidR="002A3BC2" w:rsidRPr="00BF0AF9">
        <w:rPr>
          <w:rFonts w:asciiTheme="minorHAnsi" w:hAnsiTheme="minorHAnsi" w:cstheme="minorHAnsi"/>
          <w:b/>
          <w:bCs/>
          <w:u w:val="single"/>
        </w:rPr>
        <w:t xml:space="preserve"> </w:t>
      </w:r>
      <w:r w:rsidR="000E55ED" w:rsidRPr="00BF0AF9">
        <w:rPr>
          <w:rFonts w:asciiTheme="minorHAnsi" w:hAnsiTheme="minorHAnsi" w:cstheme="minorHAnsi"/>
          <w:b/>
          <w:bCs/>
          <w:u w:val="single"/>
        </w:rPr>
        <w:t>(</w:t>
      </w:r>
      <w:r w:rsidR="00761CD3">
        <w:rPr>
          <w:rFonts w:asciiTheme="minorHAnsi" w:hAnsiTheme="minorHAnsi" w:cstheme="minorHAnsi"/>
          <w:b/>
          <w:bCs/>
          <w:u w:val="single"/>
        </w:rPr>
        <w:t>10/</w:t>
      </w:r>
      <w:r w:rsidR="00D000D4">
        <w:rPr>
          <w:rFonts w:asciiTheme="minorHAnsi" w:hAnsiTheme="minorHAnsi" w:cstheme="minorHAnsi"/>
          <w:b/>
          <w:bCs/>
          <w:u w:val="single"/>
        </w:rPr>
        <w:t>13</w:t>
      </w:r>
      <w:r w:rsidR="005055F8">
        <w:rPr>
          <w:rFonts w:asciiTheme="minorHAnsi" w:hAnsiTheme="minorHAnsi" w:cstheme="minorHAnsi"/>
          <w:b/>
          <w:bCs/>
          <w:u w:val="single"/>
        </w:rPr>
        <w:t xml:space="preserve"> </w:t>
      </w:r>
      <w:r w:rsidR="00A616E0" w:rsidRPr="00BF0AF9">
        <w:rPr>
          <w:rFonts w:asciiTheme="minorHAnsi" w:hAnsiTheme="minorHAnsi" w:cstheme="minorHAnsi"/>
          <w:b/>
          <w:bCs/>
          <w:u w:val="single"/>
        </w:rPr>
        <w:t xml:space="preserve">– </w:t>
      </w:r>
      <w:r w:rsidR="00761CD3">
        <w:rPr>
          <w:rFonts w:asciiTheme="minorHAnsi" w:hAnsiTheme="minorHAnsi" w:cstheme="minorHAnsi"/>
          <w:b/>
          <w:bCs/>
          <w:u w:val="single"/>
        </w:rPr>
        <w:t>10/</w:t>
      </w:r>
      <w:r w:rsidR="00D000D4">
        <w:rPr>
          <w:rFonts w:asciiTheme="minorHAnsi" w:hAnsiTheme="minorHAnsi" w:cstheme="minorHAnsi"/>
          <w:b/>
          <w:bCs/>
          <w:u w:val="single"/>
        </w:rPr>
        <w:t>17</w:t>
      </w:r>
      <w:r w:rsidR="005055F8">
        <w:rPr>
          <w:rFonts w:asciiTheme="minorHAnsi" w:hAnsiTheme="minorHAnsi" w:cstheme="minorHAnsi"/>
          <w:b/>
          <w:bCs/>
          <w:u w:val="single"/>
        </w:rPr>
        <w:t>)</w:t>
      </w:r>
      <w:r w:rsidRPr="00BF0AF9">
        <w:rPr>
          <w:rFonts w:asciiTheme="minorHAnsi" w:hAnsiTheme="minorHAnsi" w:cstheme="minorHAnsi"/>
          <w:b/>
          <w:bCs/>
          <w:u w:val="single"/>
        </w:rPr>
        <w:t>:</w:t>
      </w:r>
    </w:p>
    <w:p w14:paraId="578FD0BA" w14:textId="6A78272B" w:rsidR="00D000D4" w:rsidRPr="00D000D4" w:rsidRDefault="00D000D4" w:rsidP="00D000D4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</w:rPr>
      </w:pPr>
      <w:r w:rsidRPr="00D000D4">
        <w:rPr>
          <w:rFonts w:asciiTheme="minorHAnsi" w:hAnsiTheme="minorHAnsi" w:cstheme="minorHAnsi"/>
        </w:rPr>
        <w:t xml:space="preserve">The tie-in between phase 1 and phase 2 pavement </w:t>
      </w:r>
      <w:r>
        <w:rPr>
          <w:rFonts w:asciiTheme="minorHAnsi" w:hAnsiTheme="minorHAnsi" w:cstheme="minorHAnsi"/>
        </w:rPr>
        <w:t>was</w:t>
      </w:r>
      <w:r w:rsidRPr="00D000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paved</w:t>
      </w:r>
      <w:r w:rsidRPr="00D000D4">
        <w:rPr>
          <w:rFonts w:asciiTheme="minorHAnsi" w:hAnsiTheme="minorHAnsi" w:cstheme="minorHAnsi"/>
        </w:rPr>
        <w:t>.</w:t>
      </w:r>
    </w:p>
    <w:p w14:paraId="1E966458" w14:textId="51D1A11F" w:rsidR="004E172F" w:rsidRPr="004E172F" w:rsidRDefault="00D000D4" w:rsidP="004E172F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Sidewalks, trails, and driveways for the duplexes were paved</w:t>
      </w:r>
      <w:r w:rsidR="004E172F" w:rsidRPr="004E172F">
        <w:rPr>
          <w:rFonts w:asciiTheme="minorHAnsi" w:hAnsiTheme="minorHAnsi" w:cstheme="minorHAnsi"/>
        </w:rPr>
        <w:t>.</w:t>
      </w:r>
    </w:p>
    <w:p w14:paraId="5B425B06" w14:textId="6D5851CD" w:rsidR="00F20FFB" w:rsidRDefault="00D000D4" w:rsidP="00F20FFB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Pavement on </w:t>
      </w:r>
      <w:r>
        <w:rPr>
          <w:rFonts w:asciiTheme="minorHAnsi" w:hAnsiTheme="minorHAnsi" w:cstheme="minorHAnsi"/>
        </w:rPr>
        <w:t xml:space="preserve">Serenity Circle </w:t>
      </w:r>
      <w:r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</w:rPr>
        <w:t xml:space="preserve"> completed</w:t>
      </w:r>
      <w:r w:rsidR="00F20FFB">
        <w:rPr>
          <w:rFonts w:asciiTheme="minorHAnsi" w:hAnsiTheme="minorHAnsi" w:cstheme="minorHAnsi"/>
        </w:rPr>
        <w:t>.</w:t>
      </w:r>
    </w:p>
    <w:p w14:paraId="72948594" w14:textId="5AD88B0F" w:rsidR="00D000D4" w:rsidRDefault="00D000D4" w:rsidP="00F20FFB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asphalt on 350</w:t>
      </w:r>
      <w:r w:rsidRPr="00D000D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Street and Greenview Drive was poured.</w:t>
      </w:r>
    </w:p>
    <w:p w14:paraId="185FE248" w14:textId="77777777" w:rsidR="00CF325F" w:rsidRPr="00CF325F" w:rsidRDefault="00CF325F" w:rsidP="00CF325F">
      <w:pPr>
        <w:rPr>
          <w:rFonts w:asciiTheme="minorHAnsi" w:hAnsiTheme="minorHAnsi" w:cstheme="minorHAnsi"/>
        </w:rPr>
      </w:pPr>
    </w:p>
    <w:p w14:paraId="1AED4C60" w14:textId="5CF7B746" w:rsidR="000E55ED" w:rsidRPr="00BF0AF9" w:rsidRDefault="000E55ED" w:rsidP="000E55ED">
      <w:pPr>
        <w:ind w:left="720" w:hanging="360"/>
        <w:rPr>
          <w:rFonts w:asciiTheme="minorHAnsi" w:hAnsiTheme="minorHAnsi" w:cstheme="minorHAnsi"/>
          <w:b/>
          <w:bCs/>
          <w:u w:val="single"/>
        </w:rPr>
      </w:pPr>
      <w:r w:rsidRPr="00BF0AF9">
        <w:rPr>
          <w:rFonts w:asciiTheme="minorHAnsi" w:hAnsiTheme="minorHAnsi" w:cstheme="minorHAnsi"/>
          <w:b/>
          <w:bCs/>
          <w:u w:val="single"/>
        </w:rPr>
        <w:t>Next Week</w:t>
      </w:r>
      <w:r w:rsidR="002A3BC2" w:rsidRPr="00BF0AF9">
        <w:rPr>
          <w:rFonts w:asciiTheme="minorHAnsi" w:hAnsiTheme="minorHAnsi" w:cstheme="minorHAnsi"/>
          <w:b/>
          <w:bCs/>
          <w:u w:val="single"/>
        </w:rPr>
        <w:t xml:space="preserve"> (</w:t>
      </w:r>
      <w:r w:rsidR="00761CD3">
        <w:rPr>
          <w:rFonts w:asciiTheme="minorHAnsi" w:hAnsiTheme="minorHAnsi" w:cstheme="minorHAnsi"/>
          <w:b/>
          <w:bCs/>
          <w:u w:val="single"/>
        </w:rPr>
        <w:t>10/</w:t>
      </w:r>
      <w:r w:rsidR="00D000D4">
        <w:rPr>
          <w:rFonts w:asciiTheme="minorHAnsi" w:hAnsiTheme="minorHAnsi" w:cstheme="minorHAnsi"/>
          <w:b/>
          <w:bCs/>
          <w:u w:val="single"/>
        </w:rPr>
        <w:t>20</w:t>
      </w:r>
      <w:r w:rsidR="00A616E0" w:rsidRPr="00BF0AF9">
        <w:rPr>
          <w:rFonts w:asciiTheme="minorHAnsi" w:hAnsiTheme="minorHAnsi" w:cstheme="minorHAnsi"/>
          <w:b/>
          <w:bCs/>
          <w:u w:val="single"/>
        </w:rPr>
        <w:t xml:space="preserve"> – </w:t>
      </w:r>
      <w:r w:rsidR="00761CD3">
        <w:rPr>
          <w:rFonts w:asciiTheme="minorHAnsi" w:hAnsiTheme="minorHAnsi" w:cstheme="minorHAnsi"/>
          <w:b/>
          <w:bCs/>
          <w:u w:val="single"/>
        </w:rPr>
        <w:t>10/</w:t>
      </w:r>
      <w:r w:rsidR="00D000D4">
        <w:rPr>
          <w:rFonts w:asciiTheme="minorHAnsi" w:hAnsiTheme="minorHAnsi" w:cstheme="minorHAnsi"/>
          <w:b/>
          <w:bCs/>
          <w:u w:val="single"/>
        </w:rPr>
        <w:t>24</w:t>
      </w:r>
      <w:r w:rsidR="005672F3" w:rsidRPr="00BF0AF9">
        <w:rPr>
          <w:rFonts w:asciiTheme="minorHAnsi" w:hAnsiTheme="minorHAnsi" w:cstheme="minorHAnsi"/>
          <w:b/>
          <w:bCs/>
          <w:u w:val="single"/>
        </w:rPr>
        <w:t>)</w:t>
      </w:r>
      <w:r w:rsidRPr="00BF0AF9">
        <w:rPr>
          <w:rFonts w:asciiTheme="minorHAnsi" w:hAnsiTheme="minorHAnsi" w:cstheme="minorHAnsi"/>
          <w:b/>
          <w:bCs/>
          <w:u w:val="single"/>
        </w:rPr>
        <w:t>:</w:t>
      </w:r>
    </w:p>
    <w:p w14:paraId="21CD4C28" w14:textId="2435E0A5" w:rsidR="00761CD3" w:rsidRDefault="00761CD3" w:rsidP="00F20FFB">
      <w:pPr>
        <w:pStyle w:val="ListParagraph"/>
        <w:numPr>
          <w:ilvl w:val="0"/>
          <w:numId w:val="17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Sidewalk and trail pavement will continue to be poured.</w:t>
      </w:r>
    </w:p>
    <w:p w14:paraId="53DEA9AF" w14:textId="6E6DFF19" w:rsidR="00D000D4" w:rsidRPr="00F20FFB" w:rsidRDefault="00D000D4" w:rsidP="00F20FFB">
      <w:pPr>
        <w:pStyle w:val="ListParagraph"/>
        <w:numPr>
          <w:ilvl w:val="0"/>
          <w:numId w:val="17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remaining driveways will be paved.</w:t>
      </w:r>
    </w:p>
    <w:p w14:paraId="3791D3D9" w14:textId="77777777" w:rsidR="00CF325F" w:rsidRPr="00CF325F" w:rsidRDefault="00CF325F" w:rsidP="00CF325F">
      <w:pPr>
        <w:rPr>
          <w:rFonts w:asciiTheme="minorHAnsi" w:hAnsiTheme="minorHAnsi" w:cstheme="minorHAnsi"/>
          <w:b/>
          <w:bCs/>
          <w:u w:val="single"/>
        </w:rPr>
      </w:pPr>
    </w:p>
    <w:p w14:paraId="0ADF0F2A" w14:textId="4EEE0F03" w:rsidR="00F72844" w:rsidRPr="00BF0AF9" w:rsidRDefault="006427F2" w:rsidP="00246CD7">
      <w:pPr>
        <w:ind w:firstLine="360"/>
        <w:rPr>
          <w:rFonts w:asciiTheme="minorHAnsi" w:hAnsiTheme="minorHAnsi" w:cstheme="minorHAnsi"/>
          <w:b/>
          <w:bCs/>
          <w:u w:val="single"/>
        </w:rPr>
      </w:pPr>
      <w:r w:rsidRPr="00BF0AF9">
        <w:rPr>
          <w:rFonts w:asciiTheme="minorHAnsi" w:hAnsiTheme="minorHAnsi" w:cstheme="minorHAnsi"/>
          <w:b/>
          <w:bCs/>
          <w:u w:val="single"/>
        </w:rPr>
        <w:t xml:space="preserve">Traffic Control </w:t>
      </w:r>
    </w:p>
    <w:p w14:paraId="47017631" w14:textId="09B3C260" w:rsidR="00D86B32" w:rsidRPr="00761CD3" w:rsidRDefault="00D000D4" w:rsidP="00D86B32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None</w:t>
      </w:r>
      <w:r w:rsidR="00761CD3" w:rsidRPr="00761CD3">
        <w:rPr>
          <w:rFonts w:asciiTheme="minorHAnsi" w:eastAsia="Times New Roman" w:hAnsiTheme="minorHAnsi" w:cstheme="minorHAnsi"/>
        </w:rPr>
        <w:t>.</w:t>
      </w:r>
    </w:p>
    <w:p w14:paraId="40C5ED07" w14:textId="77777777" w:rsidR="00D86B32" w:rsidRPr="00BF0AF9" w:rsidRDefault="00D86B32" w:rsidP="00D86B32">
      <w:pPr>
        <w:rPr>
          <w:rFonts w:asciiTheme="minorHAnsi" w:eastAsia="Aptos" w:hAnsiTheme="minorHAnsi" w:cstheme="minorHAnsi"/>
        </w:rPr>
      </w:pPr>
    </w:p>
    <w:sectPr w:rsidR="00D86B32" w:rsidRPr="00BF0AF9" w:rsidSect="00B12E77">
      <w:headerReference w:type="first" r:id="rId10"/>
      <w:footerReference w:type="first" r:id="rId11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4973" w14:textId="77777777" w:rsidR="00676CC1" w:rsidRDefault="00676CC1" w:rsidP="004352F1">
      <w:r>
        <w:separator/>
      </w:r>
    </w:p>
  </w:endnote>
  <w:endnote w:type="continuationSeparator" w:id="0">
    <w:p w14:paraId="2871B97F" w14:textId="77777777" w:rsidR="00676CC1" w:rsidRDefault="00676CC1" w:rsidP="004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2EB1" w14:textId="77777777" w:rsidR="00776053" w:rsidRDefault="00776053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347CEE0" wp14:editId="44D8268A">
          <wp:simplePos x="0" y="0"/>
          <wp:positionH relativeFrom="column">
            <wp:posOffset>584835</wp:posOffset>
          </wp:positionH>
          <wp:positionV relativeFrom="paragraph">
            <wp:posOffset>165100</wp:posOffset>
          </wp:positionV>
          <wp:extent cx="4499572" cy="452879"/>
          <wp:effectExtent l="0" t="0" r="0" b="0"/>
          <wp:wrapNone/>
          <wp:docPr id="15" name="Picture 1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572" cy="452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5E30" w14:textId="77777777" w:rsidR="00676CC1" w:rsidRDefault="00676CC1" w:rsidP="004352F1">
      <w:r>
        <w:separator/>
      </w:r>
    </w:p>
  </w:footnote>
  <w:footnote w:type="continuationSeparator" w:id="0">
    <w:p w14:paraId="156C4BF8" w14:textId="77777777" w:rsidR="00676CC1" w:rsidRDefault="00676CC1" w:rsidP="0043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3DC5" w14:textId="77777777" w:rsidR="00776053" w:rsidRDefault="008E23E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A28202A" wp14:editId="205CCC08">
          <wp:simplePos x="0" y="0"/>
          <wp:positionH relativeFrom="margin">
            <wp:posOffset>-638175</wp:posOffset>
          </wp:positionH>
          <wp:positionV relativeFrom="paragraph">
            <wp:posOffset>-227965</wp:posOffset>
          </wp:positionV>
          <wp:extent cx="7214616" cy="1119088"/>
          <wp:effectExtent l="0" t="0" r="571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4616" cy="1119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65A"/>
    <w:multiLevelType w:val="hybridMultilevel"/>
    <w:tmpl w:val="651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573"/>
    <w:multiLevelType w:val="hybridMultilevel"/>
    <w:tmpl w:val="C5E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BE5"/>
    <w:multiLevelType w:val="hybridMultilevel"/>
    <w:tmpl w:val="10A2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B87"/>
    <w:multiLevelType w:val="hybridMultilevel"/>
    <w:tmpl w:val="0CBE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2BF5"/>
    <w:multiLevelType w:val="hybridMultilevel"/>
    <w:tmpl w:val="FD58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5369"/>
    <w:multiLevelType w:val="hybridMultilevel"/>
    <w:tmpl w:val="5E30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0223D"/>
    <w:multiLevelType w:val="hybridMultilevel"/>
    <w:tmpl w:val="DF78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0045"/>
    <w:multiLevelType w:val="hybridMultilevel"/>
    <w:tmpl w:val="15C48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E7CB7"/>
    <w:multiLevelType w:val="hybridMultilevel"/>
    <w:tmpl w:val="9B1A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1778E"/>
    <w:multiLevelType w:val="hybridMultilevel"/>
    <w:tmpl w:val="C89E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04BDF"/>
    <w:multiLevelType w:val="hybridMultilevel"/>
    <w:tmpl w:val="C798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66CCA"/>
    <w:multiLevelType w:val="hybridMultilevel"/>
    <w:tmpl w:val="4778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A73"/>
    <w:multiLevelType w:val="hybridMultilevel"/>
    <w:tmpl w:val="CB76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53B3F"/>
    <w:multiLevelType w:val="hybridMultilevel"/>
    <w:tmpl w:val="E7C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C46E1"/>
    <w:multiLevelType w:val="hybridMultilevel"/>
    <w:tmpl w:val="82AEC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D2835"/>
    <w:multiLevelType w:val="hybridMultilevel"/>
    <w:tmpl w:val="876A5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6F3AB2"/>
    <w:multiLevelType w:val="hybridMultilevel"/>
    <w:tmpl w:val="0764E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295FF7"/>
    <w:multiLevelType w:val="hybridMultilevel"/>
    <w:tmpl w:val="BC3CC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7498263">
    <w:abstractNumId w:val="6"/>
  </w:num>
  <w:num w:numId="2" w16cid:durableId="883058158">
    <w:abstractNumId w:val="10"/>
  </w:num>
  <w:num w:numId="3" w16cid:durableId="1238396995">
    <w:abstractNumId w:val="4"/>
  </w:num>
  <w:num w:numId="4" w16cid:durableId="617176644">
    <w:abstractNumId w:val="9"/>
  </w:num>
  <w:num w:numId="5" w16cid:durableId="447548266">
    <w:abstractNumId w:val="3"/>
  </w:num>
  <w:num w:numId="6" w16cid:durableId="1193953264">
    <w:abstractNumId w:val="0"/>
  </w:num>
  <w:num w:numId="7" w16cid:durableId="1446462659">
    <w:abstractNumId w:val="8"/>
  </w:num>
  <w:num w:numId="8" w16cid:durableId="1292324651">
    <w:abstractNumId w:val="13"/>
  </w:num>
  <w:num w:numId="9" w16cid:durableId="2028558438">
    <w:abstractNumId w:val="15"/>
  </w:num>
  <w:num w:numId="10" w16cid:durableId="1570849833">
    <w:abstractNumId w:val="7"/>
  </w:num>
  <w:num w:numId="11" w16cid:durableId="1999071815">
    <w:abstractNumId w:val="16"/>
  </w:num>
  <w:num w:numId="12" w16cid:durableId="1387948505">
    <w:abstractNumId w:val="1"/>
  </w:num>
  <w:num w:numId="13" w16cid:durableId="2063406905">
    <w:abstractNumId w:val="5"/>
  </w:num>
  <w:num w:numId="14" w16cid:durableId="2010518009">
    <w:abstractNumId w:val="11"/>
  </w:num>
  <w:num w:numId="15" w16cid:durableId="1301690703">
    <w:abstractNumId w:val="12"/>
  </w:num>
  <w:num w:numId="16" w16cid:durableId="156502222">
    <w:abstractNumId w:val="2"/>
  </w:num>
  <w:num w:numId="17" w16cid:durableId="397361165">
    <w:abstractNumId w:val="14"/>
  </w:num>
  <w:num w:numId="18" w16cid:durableId="1282607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34"/>
    <w:rsid w:val="00005A59"/>
    <w:rsid w:val="0001443C"/>
    <w:rsid w:val="00030F48"/>
    <w:rsid w:val="00032217"/>
    <w:rsid w:val="00040830"/>
    <w:rsid w:val="000430A7"/>
    <w:rsid w:val="00050257"/>
    <w:rsid w:val="000671B7"/>
    <w:rsid w:val="00067934"/>
    <w:rsid w:val="00096714"/>
    <w:rsid w:val="000A4D1A"/>
    <w:rsid w:val="000B395A"/>
    <w:rsid w:val="000B49AD"/>
    <w:rsid w:val="000C1C71"/>
    <w:rsid w:val="000C2F64"/>
    <w:rsid w:val="000C7C0D"/>
    <w:rsid w:val="000E0F7B"/>
    <w:rsid w:val="000E52EB"/>
    <w:rsid w:val="000E55ED"/>
    <w:rsid w:val="000E64A8"/>
    <w:rsid w:val="000F7A97"/>
    <w:rsid w:val="00105A69"/>
    <w:rsid w:val="001358E4"/>
    <w:rsid w:val="001447F8"/>
    <w:rsid w:val="00147EDC"/>
    <w:rsid w:val="00174006"/>
    <w:rsid w:val="001750E7"/>
    <w:rsid w:val="0019701A"/>
    <w:rsid w:val="001B218A"/>
    <w:rsid w:val="001C6B0B"/>
    <w:rsid w:val="001D664E"/>
    <w:rsid w:val="001F0624"/>
    <w:rsid w:val="001F13A8"/>
    <w:rsid w:val="002028E4"/>
    <w:rsid w:val="00203ECA"/>
    <w:rsid w:val="00205DCF"/>
    <w:rsid w:val="00206BAF"/>
    <w:rsid w:val="0022334C"/>
    <w:rsid w:val="00224AAA"/>
    <w:rsid w:val="00246CD7"/>
    <w:rsid w:val="00256C6D"/>
    <w:rsid w:val="002678CA"/>
    <w:rsid w:val="002747C5"/>
    <w:rsid w:val="0027605C"/>
    <w:rsid w:val="00280924"/>
    <w:rsid w:val="00284237"/>
    <w:rsid w:val="002909D5"/>
    <w:rsid w:val="002A159B"/>
    <w:rsid w:val="002A3BC2"/>
    <w:rsid w:val="002B2310"/>
    <w:rsid w:val="002B783E"/>
    <w:rsid w:val="002B7A3A"/>
    <w:rsid w:val="002C256A"/>
    <w:rsid w:val="002C3213"/>
    <w:rsid w:val="002D2C4E"/>
    <w:rsid w:val="002E47B6"/>
    <w:rsid w:val="002E5D0C"/>
    <w:rsid w:val="002F1316"/>
    <w:rsid w:val="003053FB"/>
    <w:rsid w:val="0031433B"/>
    <w:rsid w:val="00325524"/>
    <w:rsid w:val="00333ED1"/>
    <w:rsid w:val="00344BC3"/>
    <w:rsid w:val="00350499"/>
    <w:rsid w:val="00361209"/>
    <w:rsid w:val="00374057"/>
    <w:rsid w:val="00381ABD"/>
    <w:rsid w:val="00386BA3"/>
    <w:rsid w:val="003A13E7"/>
    <w:rsid w:val="003A2D3B"/>
    <w:rsid w:val="003B107C"/>
    <w:rsid w:val="003F2547"/>
    <w:rsid w:val="003F4DAD"/>
    <w:rsid w:val="003F5526"/>
    <w:rsid w:val="00407988"/>
    <w:rsid w:val="0042475D"/>
    <w:rsid w:val="004352F1"/>
    <w:rsid w:val="00446362"/>
    <w:rsid w:val="00465D16"/>
    <w:rsid w:val="00485DBA"/>
    <w:rsid w:val="004C3DEB"/>
    <w:rsid w:val="004E172F"/>
    <w:rsid w:val="00500552"/>
    <w:rsid w:val="005055F8"/>
    <w:rsid w:val="00517CEA"/>
    <w:rsid w:val="005306BC"/>
    <w:rsid w:val="00531366"/>
    <w:rsid w:val="00537489"/>
    <w:rsid w:val="0055136C"/>
    <w:rsid w:val="0055212D"/>
    <w:rsid w:val="00564052"/>
    <w:rsid w:val="0056641A"/>
    <w:rsid w:val="005672F3"/>
    <w:rsid w:val="00572138"/>
    <w:rsid w:val="0057440F"/>
    <w:rsid w:val="005A70EA"/>
    <w:rsid w:val="005E1045"/>
    <w:rsid w:val="005E1E8B"/>
    <w:rsid w:val="005E20D1"/>
    <w:rsid w:val="005F0DEF"/>
    <w:rsid w:val="005F514A"/>
    <w:rsid w:val="00601796"/>
    <w:rsid w:val="00605530"/>
    <w:rsid w:val="00623B53"/>
    <w:rsid w:val="00625729"/>
    <w:rsid w:val="00626540"/>
    <w:rsid w:val="00630189"/>
    <w:rsid w:val="00636980"/>
    <w:rsid w:val="006427F2"/>
    <w:rsid w:val="00645F45"/>
    <w:rsid w:val="006538C4"/>
    <w:rsid w:val="00655C4A"/>
    <w:rsid w:val="00676CC1"/>
    <w:rsid w:val="00692035"/>
    <w:rsid w:val="006A3387"/>
    <w:rsid w:val="006A417B"/>
    <w:rsid w:val="006B4C7B"/>
    <w:rsid w:val="006D26CE"/>
    <w:rsid w:val="006D2F9A"/>
    <w:rsid w:val="006D49C3"/>
    <w:rsid w:val="006D6ECC"/>
    <w:rsid w:val="006E4062"/>
    <w:rsid w:val="006F5719"/>
    <w:rsid w:val="00700378"/>
    <w:rsid w:val="007032FB"/>
    <w:rsid w:val="00706FAC"/>
    <w:rsid w:val="007150FC"/>
    <w:rsid w:val="00720A86"/>
    <w:rsid w:val="00732807"/>
    <w:rsid w:val="00732B97"/>
    <w:rsid w:val="00751505"/>
    <w:rsid w:val="00751F2D"/>
    <w:rsid w:val="007602F1"/>
    <w:rsid w:val="00761CD3"/>
    <w:rsid w:val="00771639"/>
    <w:rsid w:val="00771F60"/>
    <w:rsid w:val="00776053"/>
    <w:rsid w:val="00781EDD"/>
    <w:rsid w:val="00790BE7"/>
    <w:rsid w:val="00793D0A"/>
    <w:rsid w:val="007A3833"/>
    <w:rsid w:val="007C40A0"/>
    <w:rsid w:val="007E1982"/>
    <w:rsid w:val="007F0450"/>
    <w:rsid w:val="00804485"/>
    <w:rsid w:val="00823B24"/>
    <w:rsid w:val="008438CA"/>
    <w:rsid w:val="00892965"/>
    <w:rsid w:val="00896FE2"/>
    <w:rsid w:val="008A0DC3"/>
    <w:rsid w:val="008A334F"/>
    <w:rsid w:val="008E1EA1"/>
    <w:rsid w:val="008E23E1"/>
    <w:rsid w:val="009047A3"/>
    <w:rsid w:val="00934414"/>
    <w:rsid w:val="00961F39"/>
    <w:rsid w:val="009869AA"/>
    <w:rsid w:val="009A0EA6"/>
    <w:rsid w:val="009C009C"/>
    <w:rsid w:val="009D176E"/>
    <w:rsid w:val="009D3675"/>
    <w:rsid w:val="009E46EE"/>
    <w:rsid w:val="00A069F0"/>
    <w:rsid w:val="00A112D0"/>
    <w:rsid w:val="00A1229A"/>
    <w:rsid w:val="00A1283E"/>
    <w:rsid w:val="00A17DF8"/>
    <w:rsid w:val="00A2128C"/>
    <w:rsid w:val="00A23010"/>
    <w:rsid w:val="00A250D9"/>
    <w:rsid w:val="00A42D17"/>
    <w:rsid w:val="00A56B38"/>
    <w:rsid w:val="00A616E0"/>
    <w:rsid w:val="00A63F19"/>
    <w:rsid w:val="00A66BE1"/>
    <w:rsid w:val="00A86E30"/>
    <w:rsid w:val="00AA62DA"/>
    <w:rsid w:val="00AC7401"/>
    <w:rsid w:val="00AD4797"/>
    <w:rsid w:val="00AE1690"/>
    <w:rsid w:val="00AE7427"/>
    <w:rsid w:val="00B04817"/>
    <w:rsid w:val="00B12E77"/>
    <w:rsid w:val="00B21956"/>
    <w:rsid w:val="00B239F9"/>
    <w:rsid w:val="00B40678"/>
    <w:rsid w:val="00B42BA1"/>
    <w:rsid w:val="00B51D5F"/>
    <w:rsid w:val="00B57536"/>
    <w:rsid w:val="00B76025"/>
    <w:rsid w:val="00B80264"/>
    <w:rsid w:val="00B827FD"/>
    <w:rsid w:val="00B8421D"/>
    <w:rsid w:val="00B913C2"/>
    <w:rsid w:val="00B92EED"/>
    <w:rsid w:val="00B93D9F"/>
    <w:rsid w:val="00B95678"/>
    <w:rsid w:val="00BB38A2"/>
    <w:rsid w:val="00BC5F43"/>
    <w:rsid w:val="00BD243D"/>
    <w:rsid w:val="00BD5513"/>
    <w:rsid w:val="00BE28A4"/>
    <w:rsid w:val="00BF0AF9"/>
    <w:rsid w:val="00BF21D9"/>
    <w:rsid w:val="00C208EE"/>
    <w:rsid w:val="00C238AC"/>
    <w:rsid w:val="00C352B9"/>
    <w:rsid w:val="00C61803"/>
    <w:rsid w:val="00C63A13"/>
    <w:rsid w:val="00C65A82"/>
    <w:rsid w:val="00C75BAB"/>
    <w:rsid w:val="00C9009A"/>
    <w:rsid w:val="00C93FD7"/>
    <w:rsid w:val="00CA2C10"/>
    <w:rsid w:val="00CC243C"/>
    <w:rsid w:val="00CE7332"/>
    <w:rsid w:val="00CF325F"/>
    <w:rsid w:val="00D000D4"/>
    <w:rsid w:val="00D020F9"/>
    <w:rsid w:val="00D17029"/>
    <w:rsid w:val="00D26469"/>
    <w:rsid w:val="00D72884"/>
    <w:rsid w:val="00D769B1"/>
    <w:rsid w:val="00D85B35"/>
    <w:rsid w:val="00D86B32"/>
    <w:rsid w:val="00D953D9"/>
    <w:rsid w:val="00DA402A"/>
    <w:rsid w:val="00DA7512"/>
    <w:rsid w:val="00DB2557"/>
    <w:rsid w:val="00DD4F69"/>
    <w:rsid w:val="00DD7DD1"/>
    <w:rsid w:val="00DF5525"/>
    <w:rsid w:val="00E323B9"/>
    <w:rsid w:val="00E3342E"/>
    <w:rsid w:val="00E34562"/>
    <w:rsid w:val="00E366E3"/>
    <w:rsid w:val="00E474FB"/>
    <w:rsid w:val="00E513AC"/>
    <w:rsid w:val="00E663C8"/>
    <w:rsid w:val="00E70B9B"/>
    <w:rsid w:val="00E9071F"/>
    <w:rsid w:val="00E92682"/>
    <w:rsid w:val="00E945F3"/>
    <w:rsid w:val="00EA4930"/>
    <w:rsid w:val="00EC3516"/>
    <w:rsid w:val="00EC42AC"/>
    <w:rsid w:val="00EC48B3"/>
    <w:rsid w:val="00ED7710"/>
    <w:rsid w:val="00ED7CD2"/>
    <w:rsid w:val="00F1481D"/>
    <w:rsid w:val="00F16FBD"/>
    <w:rsid w:val="00F20FFB"/>
    <w:rsid w:val="00F21A39"/>
    <w:rsid w:val="00F22705"/>
    <w:rsid w:val="00F34FF9"/>
    <w:rsid w:val="00F42054"/>
    <w:rsid w:val="00F44791"/>
    <w:rsid w:val="00F57148"/>
    <w:rsid w:val="00F604C3"/>
    <w:rsid w:val="00F72844"/>
    <w:rsid w:val="00F96EBB"/>
    <w:rsid w:val="00FA4347"/>
    <w:rsid w:val="00FA7F3F"/>
    <w:rsid w:val="00FB73B4"/>
    <w:rsid w:val="00FE03C3"/>
    <w:rsid w:val="00FE08B0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31AFB"/>
  <w15:chartTrackingRefBased/>
  <w15:docId w15:val="{5C87C9E5-7C98-4096-82B0-7870B825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2F1"/>
  </w:style>
  <w:style w:type="paragraph" w:styleId="Footer">
    <w:name w:val="footer"/>
    <w:basedOn w:val="Normal"/>
    <w:link w:val="FooterChar"/>
    <w:uiPriority w:val="99"/>
    <w:unhideWhenUsed/>
    <w:rsid w:val="0043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2F1"/>
  </w:style>
  <w:style w:type="paragraph" w:styleId="ListParagraph">
    <w:name w:val="List Paragraph"/>
    <w:basedOn w:val="Normal"/>
    <w:uiPriority w:val="34"/>
    <w:qFormat/>
    <w:rsid w:val="00A2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uld\OneDrive%20-%20Veenstra%20&amp;%20Kimm,%20Inc\Desktop\Design%20Calc\CV%20LETTERHEAD%202022-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168B236BED949B4D5C745266D3AC1" ma:contentTypeVersion="12" ma:contentTypeDescription="Create a new document." ma:contentTypeScope="" ma:versionID="cc2972d6c2c14831d3ee4dbf4434ef21">
  <xsd:schema xmlns:xsd="http://www.w3.org/2001/XMLSchema" xmlns:xs="http://www.w3.org/2001/XMLSchema" xmlns:p="http://schemas.microsoft.com/office/2006/metadata/properties" xmlns:ns2="0e53e7c0-af03-4512-9f06-538650c4b8c9" xmlns:ns3="30f6005e-960b-4089-93b9-38c85baef32a" targetNamespace="http://schemas.microsoft.com/office/2006/metadata/properties" ma:root="true" ma:fieldsID="60448c40ba4a86405a873e641bb62356" ns2:_="" ns3:_="">
    <xsd:import namespace="0e53e7c0-af03-4512-9f06-538650c4b8c9"/>
    <xsd:import namespace="30f6005e-960b-4089-93b9-38c85bae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e7c0-af03-4512-9f06-538650c4b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005e-960b-4089-93b9-38c85baef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AF2EE-4E54-44EB-BCBB-C56C02D9F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e7c0-af03-4512-9f06-538650c4b8c9"/>
    <ds:schemaRef ds:uri="30f6005e-960b-4089-93b9-38c85bae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A55CF-0215-4704-85B0-E6B98C31B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24E111-C81D-4C79-9AD3-EB1936E5C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LETTERHEAD 2022-05</Template>
  <TotalTime>5</TotalTime>
  <Pages>1</Pages>
  <Words>75</Words>
  <Characters>399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Gould</dc:creator>
  <cp:keywords/>
  <dc:description/>
  <cp:lastModifiedBy>Michelle Chinchilla</cp:lastModifiedBy>
  <cp:revision>3</cp:revision>
  <cp:lastPrinted>2025-08-08T20:11:00Z</cp:lastPrinted>
  <dcterms:created xsi:type="dcterms:W3CDTF">2025-10-17T20:34:00Z</dcterms:created>
  <dcterms:modified xsi:type="dcterms:W3CDTF">2025-10-17T20:38:00Z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0x010100E41168B236BED949B4D5C745266D3AC1</vt:lpwstr>
  </property>
</Properties>
</file>